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D02D" w14:textId="4D156E00" w:rsidR="00B006DE" w:rsidRPr="009F4769" w:rsidRDefault="00E93700" w:rsidP="009F4769">
      <w:pPr>
        <w:jc w:val="center"/>
        <w:rPr>
          <w:rFonts w:eastAsia="ＭＳ ゴシック" w:cs="Times New Roman (本文のフォント - コンプレ"/>
          <w:sz w:val="28"/>
          <w:szCs w:val="36"/>
        </w:rPr>
      </w:pPr>
      <w:r>
        <w:rPr>
          <w:rFonts w:eastAsia="ＭＳ ゴシック" w:cs="Times New Roman (本文のフォント - コンプレ" w:hint="eastAsia"/>
          <w:sz w:val="28"/>
          <w:szCs w:val="36"/>
        </w:rPr>
        <w:t>立</w:t>
      </w:r>
      <w:r w:rsidR="009F4769">
        <w:rPr>
          <w:rFonts w:eastAsia="ＭＳ ゴシック" w:cs="Times New Roman (本文のフォント - コンプレ" w:hint="eastAsia"/>
          <w:sz w:val="28"/>
          <w:szCs w:val="36"/>
        </w:rPr>
        <w:t>候補者の</w:t>
      </w:r>
      <w:r w:rsidR="008A45DD">
        <w:rPr>
          <w:rFonts w:eastAsia="ＭＳ ゴシック" w:cs="Times New Roman (本文のフォント - コンプレ" w:hint="eastAsia"/>
          <w:sz w:val="28"/>
          <w:szCs w:val="36"/>
        </w:rPr>
        <w:t>略歴と</w:t>
      </w:r>
      <w:r w:rsidR="009F4769">
        <w:rPr>
          <w:rFonts w:eastAsia="ＭＳ ゴシック" w:cs="Times New Roman (本文のフォント - コンプレ" w:hint="eastAsia"/>
          <w:sz w:val="28"/>
          <w:szCs w:val="36"/>
        </w:rPr>
        <w:t>抱負</w:t>
      </w:r>
      <w:r w:rsidR="006B6458">
        <w:rPr>
          <w:rFonts w:eastAsia="ＭＳ ゴシック" w:cs="Times New Roman (本文のフォント - コンプレ" w:hint="eastAsia"/>
          <w:sz w:val="28"/>
          <w:szCs w:val="36"/>
        </w:rPr>
        <w:t>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"/>
        <w:gridCol w:w="5661"/>
        <w:gridCol w:w="1411"/>
      </w:tblGrid>
      <w:tr w:rsidR="00274A0A" w:rsidRPr="00B006DE" w14:paraId="6782BD2D" w14:textId="40183FA1" w:rsidTr="00FD0A00">
        <w:trPr>
          <w:trHeight w:val="553"/>
        </w:trPr>
        <w:tc>
          <w:tcPr>
            <w:tcW w:w="1422" w:type="dxa"/>
            <w:vAlign w:val="center"/>
          </w:tcPr>
          <w:p w14:paraId="6C8348E8" w14:textId="1806856D" w:rsidR="00274A0A" w:rsidRPr="00B006DE" w:rsidRDefault="00274A0A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氏名</w:t>
            </w:r>
            <w:r w:rsidR="00FB2ED0">
              <w:rPr>
                <w:rFonts w:eastAsia="ＭＳ 明朝" w:cs="Times New Roman (本文のフォント - コンプレ" w:hint="eastAsia"/>
                <w:sz w:val="20"/>
                <w:szCs w:val="22"/>
              </w:rPr>
              <w:t>（ヨミ）</w:t>
            </w:r>
          </w:p>
        </w:tc>
        <w:tc>
          <w:tcPr>
            <w:tcW w:w="5661" w:type="dxa"/>
            <w:vAlign w:val="center"/>
          </w:tcPr>
          <w:p w14:paraId="0390DD34" w14:textId="77777777" w:rsidR="00274A0A" w:rsidRPr="00B006DE" w:rsidRDefault="00274A0A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D4DD5FB" w14:textId="2D8F3CFD" w:rsidR="00274A0A" w:rsidRPr="00B006DE" w:rsidRDefault="00274A0A" w:rsidP="00274A0A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>
              <w:rPr>
                <w:rFonts w:eastAsia="ＭＳ 明朝" w:cs="Times New Roman (本文のフォント - コンプレ" w:hint="eastAsia"/>
                <w:sz w:val="20"/>
                <w:szCs w:val="22"/>
              </w:rPr>
              <w:t>顔写真</w:t>
            </w:r>
          </w:p>
        </w:tc>
      </w:tr>
      <w:tr w:rsidR="00274A0A" w:rsidRPr="00B006DE" w14:paraId="016BF4DD" w14:textId="2E16FDDD" w:rsidTr="00FD0A00">
        <w:trPr>
          <w:trHeight w:val="561"/>
        </w:trPr>
        <w:tc>
          <w:tcPr>
            <w:tcW w:w="1422" w:type="dxa"/>
            <w:vAlign w:val="center"/>
          </w:tcPr>
          <w:p w14:paraId="1DA04469" w14:textId="3D582350" w:rsidR="00274A0A" w:rsidRPr="00B006DE" w:rsidRDefault="00274A0A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所属機関名・役職</w:t>
            </w:r>
          </w:p>
        </w:tc>
        <w:tc>
          <w:tcPr>
            <w:tcW w:w="5661" w:type="dxa"/>
            <w:vAlign w:val="center"/>
          </w:tcPr>
          <w:p w14:paraId="79CA9385" w14:textId="77777777" w:rsidR="00274A0A" w:rsidRDefault="00274A0A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  <w:p w14:paraId="63B64CCB" w14:textId="77777777" w:rsidR="00FD0A00" w:rsidRDefault="00FD0A00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  <w:p w14:paraId="286D3A8D" w14:textId="77777777" w:rsidR="00FD0A00" w:rsidRPr="00B006DE" w:rsidRDefault="00FD0A00" w:rsidP="00281A9B">
            <w:pPr>
              <w:rPr>
                <w:rFonts w:eastAsia="ＭＳ 明朝" w:cs="Times New Roman (本文のフォント - コンプレ" w:hint="eastAsia"/>
                <w:sz w:val="20"/>
                <w:szCs w:val="22"/>
              </w:rPr>
            </w:pPr>
          </w:p>
        </w:tc>
        <w:tc>
          <w:tcPr>
            <w:tcW w:w="1411" w:type="dxa"/>
            <w:vMerge/>
          </w:tcPr>
          <w:p w14:paraId="4315CE8B" w14:textId="77777777" w:rsidR="00274A0A" w:rsidRPr="00B006DE" w:rsidRDefault="00274A0A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</w:tr>
    </w:tbl>
    <w:p w14:paraId="76DBD48B" w14:textId="2A84A43D" w:rsidR="004D17C4" w:rsidRDefault="004D17C4" w:rsidP="009F4769">
      <w:pPr>
        <w:ind w:right="-1"/>
        <w:jc w:val="left"/>
        <w:rPr>
          <w:rFonts w:eastAsia="ＭＳ 明朝" w:cs="Times New Roman (本文のフォント - コンプレ"/>
        </w:rPr>
      </w:pPr>
      <w:r>
        <w:rPr>
          <w:rFonts w:eastAsia="ＭＳ 明朝" w:cs="Times New Roman (本文のフォント - コンプレ" w:hint="eastAsia"/>
        </w:rPr>
        <w:t>＊最大で</w:t>
      </w:r>
      <w:r>
        <w:rPr>
          <w:rFonts w:eastAsia="ＭＳ 明朝" w:cs="Times New Roman (本文のフォント - コンプレ"/>
        </w:rPr>
        <w:t>2</w:t>
      </w:r>
      <w:r>
        <w:rPr>
          <w:rFonts w:eastAsia="ＭＳ 明朝" w:cs="Times New Roman (本文のフォント - コンプレ" w:hint="eastAsia"/>
        </w:rPr>
        <w:t>頁以内</w:t>
      </w:r>
    </w:p>
    <w:p w14:paraId="15C50191" w14:textId="09C36C4E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  <w:r>
        <w:rPr>
          <w:rFonts w:eastAsia="ＭＳ 明朝" w:cs="Times New Roman (本文のフォント - コンプレ" w:hint="eastAsia"/>
        </w:rPr>
        <w:t>■</w:t>
      </w:r>
      <w:r w:rsidR="008A45DD">
        <w:rPr>
          <w:rFonts w:eastAsia="ＭＳ 明朝" w:cs="Times New Roman (本文のフォント - コンプレ" w:hint="eastAsia"/>
        </w:rPr>
        <w:t>略歴</w:t>
      </w:r>
      <w:r w:rsidR="005772EB">
        <w:rPr>
          <w:rFonts w:eastAsia="ＭＳ 明朝" w:cs="Times New Roman (本文のフォント - コンプレ" w:hint="eastAsia"/>
        </w:rPr>
        <w:t xml:space="preserve">　（</w:t>
      </w:r>
      <w:r w:rsidR="005772EB">
        <w:rPr>
          <w:rFonts w:eastAsia="ＭＳ 明朝" w:cs="Times New Roman (本文のフォント - コンプレ" w:hint="eastAsia"/>
        </w:rPr>
        <w:t>サービス学会内での活動・役職歴等</w:t>
      </w:r>
      <w:r w:rsidR="005772EB">
        <w:rPr>
          <w:rFonts w:eastAsia="ＭＳ 明朝" w:cs="Times New Roman (本文のフォント - コンプレ" w:hint="eastAsia"/>
        </w:rPr>
        <w:t>を含む）</w:t>
      </w:r>
    </w:p>
    <w:p w14:paraId="177B58D7" w14:textId="77777777" w:rsidR="009F4769" w:rsidRPr="005772EB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4C26C84F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447F1356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07FB0C0E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750484A6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4A0E065E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5F34239C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3624384D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1856F9B0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5F2AD193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22EAACF0" w14:textId="77777777" w:rsidR="009F4769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</w:p>
    <w:p w14:paraId="09841F7B" w14:textId="3E324B6F" w:rsidR="009F4769" w:rsidRPr="00B006DE" w:rsidRDefault="009F4769" w:rsidP="009F4769">
      <w:pPr>
        <w:ind w:right="-1"/>
        <w:jc w:val="left"/>
        <w:rPr>
          <w:rFonts w:eastAsia="ＭＳ 明朝" w:cs="Times New Roman (本文のフォント - コンプレ"/>
        </w:rPr>
      </w:pPr>
      <w:r>
        <w:rPr>
          <w:rFonts w:eastAsia="ＭＳ 明朝" w:cs="Times New Roman (本文のフォント - コンプレ" w:hint="eastAsia"/>
        </w:rPr>
        <w:t>■抱負</w:t>
      </w:r>
      <w:r w:rsidR="00687BDA">
        <w:rPr>
          <w:rFonts w:eastAsia="ＭＳ 明朝" w:cs="Times New Roman (本文のフォント - コンプレ" w:hint="eastAsia"/>
        </w:rPr>
        <w:t>（</w:t>
      </w:r>
      <w:r w:rsidR="005772EB">
        <w:rPr>
          <w:rFonts w:eastAsia="ＭＳ 明朝" w:cs="Times New Roman (本文のフォント - コンプレ" w:hint="eastAsia"/>
        </w:rPr>
        <w:t>サービス学会の</w:t>
      </w:r>
      <w:r w:rsidR="00687BDA">
        <w:rPr>
          <w:rFonts w:eastAsia="ＭＳ 明朝" w:cs="Times New Roman (本文のフォント - コンプレ" w:hint="eastAsia"/>
        </w:rPr>
        <w:t>経営方針を含む）</w:t>
      </w:r>
    </w:p>
    <w:sectPr w:rsidR="009F4769" w:rsidRPr="00B00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52764" w14:textId="77777777" w:rsidR="009126E9" w:rsidRDefault="009126E9" w:rsidP="006B6458">
      <w:r>
        <w:separator/>
      </w:r>
    </w:p>
  </w:endnote>
  <w:endnote w:type="continuationSeparator" w:id="0">
    <w:p w14:paraId="6D61AFCF" w14:textId="77777777" w:rsidR="009126E9" w:rsidRDefault="009126E9" w:rsidP="006B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3D90" w14:textId="77777777" w:rsidR="006B6458" w:rsidRDefault="006B64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67C3" w14:textId="77777777" w:rsidR="006B6458" w:rsidRDefault="006B64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F773" w14:textId="77777777" w:rsidR="006B6458" w:rsidRDefault="006B64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66AF" w14:textId="77777777" w:rsidR="009126E9" w:rsidRDefault="009126E9" w:rsidP="006B6458">
      <w:r>
        <w:separator/>
      </w:r>
    </w:p>
  </w:footnote>
  <w:footnote w:type="continuationSeparator" w:id="0">
    <w:p w14:paraId="5D5F0F8E" w14:textId="77777777" w:rsidR="009126E9" w:rsidRDefault="009126E9" w:rsidP="006B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9852" w14:textId="77777777" w:rsidR="006B6458" w:rsidRDefault="006B64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3712" w14:textId="77777777" w:rsidR="006B6458" w:rsidRDefault="006B64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109D" w14:textId="77777777" w:rsidR="006B6458" w:rsidRDefault="006B64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DE"/>
    <w:rsid w:val="00021C5C"/>
    <w:rsid w:val="0006681D"/>
    <w:rsid w:val="00076FC0"/>
    <w:rsid w:val="00081840"/>
    <w:rsid w:val="00106652"/>
    <w:rsid w:val="00174D20"/>
    <w:rsid w:val="001E769C"/>
    <w:rsid w:val="002121BF"/>
    <w:rsid w:val="002324C8"/>
    <w:rsid w:val="00274A0A"/>
    <w:rsid w:val="00281A9B"/>
    <w:rsid w:val="002C7C45"/>
    <w:rsid w:val="0031271D"/>
    <w:rsid w:val="003504C6"/>
    <w:rsid w:val="003507D8"/>
    <w:rsid w:val="003C79FF"/>
    <w:rsid w:val="00463051"/>
    <w:rsid w:val="004D17C4"/>
    <w:rsid w:val="005772EB"/>
    <w:rsid w:val="00653981"/>
    <w:rsid w:val="0065631A"/>
    <w:rsid w:val="00664F63"/>
    <w:rsid w:val="00677B12"/>
    <w:rsid w:val="00687BDA"/>
    <w:rsid w:val="006A1918"/>
    <w:rsid w:val="006B6458"/>
    <w:rsid w:val="007A44BE"/>
    <w:rsid w:val="00874C46"/>
    <w:rsid w:val="008900F0"/>
    <w:rsid w:val="008A45DD"/>
    <w:rsid w:val="008F13D8"/>
    <w:rsid w:val="009126E9"/>
    <w:rsid w:val="009F4769"/>
    <w:rsid w:val="00A053C3"/>
    <w:rsid w:val="00AE5DF8"/>
    <w:rsid w:val="00B006DE"/>
    <w:rsid w:val="00B009FB"/>
    <w:rsid w:val="00C12075"/>
    <w:rsid w:val="00CE24CF"/>
    <w:rsid w:val="00E138D3"/>
    <w:rsid w:val="00E812A2"/>
    <w:rsid w:val="00E93700"/>
    <w:rsid w:val="00EE47BC"/>
    <w:rsid w:val="00FB2ED0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7BFAD"/>
  <w15:chartTrackingRefBased/>
  <w15:docId w15:val="{9E95806A-B7FC-D046-8490-DFA22ED9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458"/>
  </w:style>
  <w:style w:type="paragraph" w:styleId="a6">
    <w:name w:val="footer"/>
    <w:basedOn w:val="a"/>
    <w:link w:val="a7"/>
    <w:uiPriority w:val="99"/>
    <w:unhideWhenUsed/>
    <w:rsid w:val="006B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tsunori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原辰徳</dc:creator>
  <cp:keywords/>
  <dc:description/>
  <cp:lastModifiedBy>原　辰徳</cp:lastModifiedBy>
  <cp:revision>3</cp:revision>
  <cp:lastPrinted>2024-08-22T01:38:00Z</cp:lastPrinted>
  <dcterms:created xsi:type="dcterms:W3CDTF">2024-08-22T01:38:00Z</dcterms:created>
  <dcterms:modified xsi:type="dcterms:W3CDTF">2024-08-22T01:38:00Z</dcterms:modified>
</cp:coreProperties>
</file>